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barcaldine-profile"/>
    <w:p>
      <w:pPr>
        <w:pStyle w:val="Heading1"/>
      </w:pPr>
      <w:r>
        <w:t xml:space="preserve">Barcaldine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53,383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2,894          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Barcaldine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1,550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Barcaldine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536,840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337,180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177,500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139,030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$53,460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$455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1,504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1,260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1102 - Tropical Cyclone Kirrily, associated rainfall and flooding (25 January - 26 February 2024))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1046 - Northern and Central Queensland Monsoon and flooding (20 Dec 2022 - March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2025-02-12T02:26:27Z</dcterms:created>
  <dcterms:modified xsi:type="dcterms:W3CDTF">2025-02-12T02:26:27Z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